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ED6B" w14:textId="449CA8F3" w:rsidR="00404261" w:rsidRDefault="00862E46" w:rsidP="00404261">
      <w:pPr>
        <w:keepNext/>
        <w:keepLines/>
        <w:spacing w:before="360" w:after="80"/>
        <w:outlineLvl w:val="0"/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</w:pPr>
      <w:proofErr w:type="spellStart"/>
      <w: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>Imigassaq</w:t>
      </w:r>
      <w:proofErr w:type="spellEnd"/>
      <w: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 xml:space="preserve"> </w:t>
      </w:r>
      <w:proofErr w:type="spellStart"/>
      <w: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>pillugu</w:t>
      </w:r>
      <w:proofErr w:type="spellEnd"/>
      <w: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 xml:space="preserve"> </w:t>
      </w:r>
      <w:proofErr w:type="spellStart"/>
      <w: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>siunnersuutit</w:t>
      </w:r>
      <w:proofErr w:type="spellEnd"/>
      <w:r w:rsidR="00404261"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 xml:space="preserve"> – </w:t>
      </w:r>
      <w:proofErr w:type="spellStart"/>
      <w: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>naalisagaq</w:t>
      </w:r>
      <w:proofErr w:type="spellEnd"/>
    </w:p>
    <w:p w14:paraId="65069359" w14:textId="77777777" w:rsidR="00404261" w:rsidRDefault="00404261" w:rsidP="00404261">
      <w:pP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</w:pPr>
    </w:p>
    <w:p w14:paraId="46D1A518" w14:textId="123333F8" w:rsidR="00404261" w:rsidRPr="00E624B4" w:rsidRDefault="00404261" w:rsidP="00404261">
      <w:pPr>
        <w:rPr>
          <w:b/>
          <w:bCs/>
        </w:rPr>
      </w:pPr>
      <w:r w:rsidRPr="00E624B4">
        <w:rPr>
          <w:b/>
          <w:bCs/>
        </w:rPr>
        <w:t>MAX 4 TASSA!</w:t>
      </w:r>
    </w:p>
    <w:p w14:paraId="46DB2CE9" w14:textId="15CA9F63" w:rsidR="00C40A3C" w:rsidRDefault="00C40A3C" w:rsidP="00404261">
      <w:r>
        <w:t>Ilisimatuussuseq ineriartorpoq, taamaammat imigassartortarneq pillugu innersuussutit ilisimatuussutsikkut paasisagut annertusiartortillugit allanngortinneqartarput. Ilisimatusarnerit takutippaat imigassaq, annikitsumik pineqaraluaruniluunniit, kikkunnut tamanut ajoqutaasinnaasoq, ukiut, suiaassuseq, inuiaassuseq aamma inooriaaseq apeqqutaatinnagit. Imigassaq suungaluar</w:t>
      </w:r>
      <w:r w:rsidR="00E941C7">
        <w:t>pal</w:t>
      </w:r>
      <w:r>
        <w:t>luunniit apeqqutaanngilaq – viinni, immiaaraq, cideri imaluunniit imigassaq.</w:t>
      </w:r>
    </w:p>
    <w:p w14:paraId="5B37305B" w14:textId="140A074A" w:rsidR="00404261" w:rsidRDefault="00C40A3C" w:rsidP="00404261">
      <w:pPr>
        <w:rPr>
          <w:b/>
          <w:bCs/>
        </w:rPr>
      </w:pPr>
      <w:r>
        <w:rPr>
          <w:b/>
          <w:bCs/>
        </w:rPr>
        <w:t>IMIGASSAQ IKIAROORNARTORLU PILLUGIT SIUNNERSUISOOQATIGIIT INNERSUUSSUTAAT MALIKKIT</w:t>
      </w:r>
    </w:p>
    <w:p w14:paraId="39DA12D1" w14:textId="11448330" w:rsidR="00D608F4" w:rsidRPr="00D608F4" w:rsidRDefault="001F792A" w:rsidP="00D608F4">
      <w:pPr>
        <w:pStyle w:val="Listeafsnit"/>
        <w:numPr>
          <w:ilvl w:val="0"/>
          <w:numId w:val="5"/>
        </w:numPr>
        <w:rPr>
          <w:b/>
          <w:bCs/>
        </w:rPr>
      </w:pPr>
      <w:r>
        <w:t>Imernikinneruneq pitsaaneruvoq</w:t>
      </w:r>
      <w:r w:rsidR="005F6A41">
        <w:t xml:space="preserve">. </w:t>
      </w:r>
      <w:r>
        <w:t>Imigassartortoqanngippat isumaqarpoq aarlerinartoqanngitsoq</w:t>
      </w:r>
    </w:p>
    <w:p w14:paraId="5A061BF6" w14:textId="745BFF1E" w:rsidR="001F792A" w:rsidRDefault="001F792A" w:rsidP="00404261">
      <w:pPr>
        <w:numPr>
          <w:ilvl w:val="0"/>
          <w:numId w:val="1"/>
        </w:numPr>
      </w:pPr>
      <w:r>
        <w:t>Imer</w:t>
      </w:r>
      <w:r w:rsidR="00D025AC">
        <w:t>ujoor</w:t>
      </w:r>
      <w:r>
        <w:t xml:space="preserve">nermi ataatsimi sisamat sinnernagit </w:t>
      </w:r>
      <w:r w:rsidR="00D025AC">
        <w:t>(</w:t>
      </w:r>
      <w:r w:rsidR="00D025AC" w:rsidRPr="00D025AC">
        <w:t>Najoqqagassap ataatsip assigaa immiaaraq ataaseq imaluunnit viinnisorfimmut viinni ataaseq</w:t>
      </w:r>
      <w:r w:rsidR="00D025AC">
        <w:t>)</w:t>
      </w:r>
    </w:p>
    <w:p w14:paraId="72E4E949" w14:textId="497BB7A4" w:rsidR="001F792A" w:rsidRDefault="001F792A" w:rsidP="00404261">
      <w:pPr>
        <w:numPr>
          <w:ilvl w:val="0"/>
          <w:numId w:val="1"/>
        </w:numPr>
      </w:pPr>
      <w:r>
        <w:t>Inuusuttut 18-it ataallugit ukiullit imigassaq pinngilluinnartariaqarpaat</w:t>
      </w:r>
    </w:p>
    <w:p w14:paraId="11176CEB" w14:textId="1AACB7C8" w:rsidR="00404261" w:rsidRDefault="001F792A" w:rsidP="00404261">
      <w:pPr>
        <w:numPr>
          <w:ilvl w:val="0"/>
          <w:numId w:val="1"/>
        </w:numPr>
      </w:pPr>
      <w:r>
        <w:t>Inuusuttut 18-it 25-llu akornanni ukiullit imertarnertik mianersuuttariaqarpaat</w:t>
      </w:r>
    </w:p>
    <w:p w14:paraId="6F5FEF70" w14:textId="16FBDD5F" w:rsidR="00D608F4" w:rsidRPr="004719D5" w:rsidRDefault="001F792A" w:rsidP="00D608F4">
      <w:pPr>
        <w:numPr>
          <w:ilvl w:val="0"/>
          <w:numId w:val="1"/>
        </w:numPr>
      </w:pPr>
      <w:r>
        <w:t>Naartuniaruit, naartuguit milutsitsiguilluunniit imigassartortarnak</w:t>
      </w:r>
    </w:p>
    <w:p w14:paraId="6A14A602" w14:textId="77777777" w:rsidR="001F792A" w:rsidRDefault="001F792A" w:rsidP="00404261">
      <w:pPr>
        <w:rPr>
          <w:b/>
          <w:bCs/>
        </w:rPr>
      </w:pPr>
    </w:p>
    <w:p w14:paraId="2D00F53B" w14:textId="226805BD" w:rsidR="001F792A" w:rsidRDefault="001F792A" w:rsidP="00404261">
      <w:pPr>
        <w:rPr>
          <w:b/>
          <w:bCs/>
        </w:rPr>
      </w:pPr>
      <w:r>
        <w:rPr>
          <w:b/>
          <w:bCs/>
        </w:rPr>
        <w:t xml:space="preserve">Imigassap napparsimalersinnaanerit </w:t>
      </w:r>
      <w:r w:rsidR="00D025AC">
        <w:rPr>
          <w:b/>
          <w:bCs/>
        </w:rPr>
        <w:t>aarlerinarnerulersittarpaa</w:t>
      </w:r>
      <w:r>
        <w:rPr>
          <w:b/>
          <w:bCs/>
        </w:rPr>
        <w:t>. Imer</w:t>
      </w:r>
      <w:r w:rsidR="00D025AC">
        <w:rPr>
          <w:b/>
          <w:bCs/>
        </w:rPr>
        <w:t>ujoor</w:t>
      </w:r>
      <w:r>
        <w:rPr>
          <w:b/>
          <w:bCs/>
        </w:rPr>
        <w:t>nermi ataatsimi sisamat sinnerneqarpata imminut allanu</w:t>
      </w:r>
      <w:r w:rsidR="00E941C7">
        <w:rPr>
          <w:b/>
          <w:bCs/>
        </w:rPr>
        <w:t>llu</w:t>
      </w:r>
      <w:r>
        <w:rPr>
          <w:b/>
          <w:bCs/>
        </w:rPr>
        <w:t xml:space="preserve"> ajoquusinissaq aarlerinarnerulersarpoq.</w:t>
      </w:r>
    </w:p>
    <w:p w14:paraId="38E39F69" w14:textId="77777777" w:rsidR="00D608F4" w:rsidRPr="00D608F4" w:rsidRDefault="00D608F4" w:rsidP="00D608F4">
      <w:pPr>
        <w:rPr>
          <w:b/>
          <w:bCs/>
        </w:rPr>
      </w:pPr>
    </w:p>
    <w:p w14:paraId="0F67401C" w14:textId="1250F7EE" w:rsidR="00D608F4" w:rsidRPr="00D608F4" w:rsidRDefault="001F792A" w:rsidP="00D608F4">
      <w:pPr>
        <w:rPr>
          <w:b/>
          <w:bCs/>
        </w:rPr>
      </w:pPr>
      <w:r>
        <w:rPr>
          <w:b/>
          <w:bCs/>
        </w:rPr>
        <w:t>IMIGASSAQ PILLUGU SIUNNERSUUTITSIALAAT</w:t>
      </w:r>
    </w:p>
    <w:p w14:paraId="7E4A5C0F" w14:textId="073FCBB7" w:rsidR="00032863" w:rsidRDefault="00032863" w:rsidP="00D608F4">
      <w:pPr>
        <w:numPr>
          <w:ilvl w:val="0"/>
          <w:numId w:val="4"/>
        </w:numPr>
      </w:pPr>
      <w:r>
        <w:t>Meeqqanik najuuttoqartillugu imigassaq pina</w:t>
      </w:r>
      <w:r w:rsidR="001830E6">
        <w:t>gu</w:t>
      </w:r>
    </w:p>
    <w:p w14:paraId="218EAAAE" w14:textId="6ED2BB95" w:rsidR="00032863" w:rsidRDefault="00FE61BE" w:rsidP="00D608F4">
      <w:pPr>
        <w:numPr>
          <w:ilvl w:val="0"/>
          <w:numId w:val="4"/>
        </w:numPr>
      </w:pPr>
      <w:r>
        <w:t>Unnussiuaartuni imigassat</w:t>
      </w:r>
      <w:r w:rsidR="00032863">
        <w:t xml:space="preserve"> imigassa</w:t>
      </w:r>
      <w:r w:rsidR="0030134D">
        <w:t>rtaqanngitsunik</w:t>
      </w:r>
      <w:r w:rsidR="00032863">
        <w:t xml:space="preserve"> taarser</w:t>
      </w:r>
      <w:r>
        <w:t>uk</w:t>
      </w:r>
    </w:p>
    <w:p w14:paraId="4172D534" w14:textId="72A02F16" w:rsidR="00D608F4" w:rsidRPr="00D608F4" w:rsidRDefault="00032863" w:rsidP="00032863">
      <w:pPr>
        <w:numPr>
          <w:ilvl w:val="0"/>
          <w:numId w:val="4"/>
        </w:numPr>
      </w:pPr>
      <w:r>
        <w:t>Naartulernissat pilersaarutigigukku, naartuguit imaluunniit milutsitsiguit imigassaq pina</w:t>
      </w:r>
      <w:r w:rsidR="001830E6">
        <w:t>gu</w:t>
      </w:r>
    </w:p>
    <w:p w14:paraId="06FA5319" w14:textId="23E107A4" w:rsidR="00032863" w:rsidRDefault="00032863" w:rsidP="00D608F4">
      <w:pPr>
        <w:numPr>
          <w:ilvl w:val="0"/>
          <w:numId w:val="4"/>
        </w:numPr>
      </w:pPr>
      <w:r>
        <w:t>Meeqqat imigassaq pillugu oqaloqatigisaruk aamma killilertaruk – inuusuttut 18-it ataallugit ukiullit imigassaq pinngilluinnartariaqarpaat</w:t>
      </w:r>
    </w:p>
    <w:p w14:paraId="6D6A09EC" w14:textId="7CD2B9F8" w:rsidR="00D608F4" w:rsidRPr="00D608F4" w:rsidRDefault="00032863" w:rsidP="00D608F4">
      <w:pPr>
        <w:numPr>
          <w:ilvl w:val="0"/>
          <w:numId w:val="4"/>
        </w:numPr>
      </w:pPr>
      <w:r>
        <w:t>Meeqqat imigassartaqanngitsumik inuusuttuunissaanut tapersersoruk</w:t>
      </w:r>
    </w:p>
    <w:p w14:paraId="180BA15E" w14:textId="4F43927C" w:rsidR="00D608F4" w:rsidRPr="00D608F4" w:rsidRDefault="00032863" w:rsidP="00D608F4">
      <w:pPr>
        <w:numPr>
          <w:ilvl w:val="0"/>
          <w:numId w:val="4"/>
        </w:numPr>
      </w:pPr>
      <w:r>
        <w:t>Aliasukkuit imaluunniit nanertisimaguit imigassaq pinaveersaaruk. Imigassap misigissutsititit sakkortulisittarpai.</w:t>
      </w:r>
    </w:p>
    <w:p w14:paraId="113A45BA" w14:textId="0719A2F1" w:rsidR="00D608F4" w:rsidRPr="00D608F4" w:rsidRDefault="00032863" w:rsidP="00D608F4">
      <w:pPr>
        <w:numPr>
          <w:ilvl w:val="0"/>
          <w:numId w:val="4"/>
        </w:numPr>
      </w:pPr>
      <w:r>
        <w:t>Imigassartalinnik imernissinni immissinnut paarisaritsi</w:t>
      </w:r>
    </w:p>
    <w:p w14:paraId="1B727BB9" w14:textId="31BC5F1F" w:rsidR="00032863" w:rsidRDefault="00032863" w:rsidP="00D608F4">
      <w:pPr>
        <w:numPr>
          <w:ilvl w:val="0"/>
          <w:numId w:val="4"/>
        </w:numPr>
      </w:pPr>
      <w:r>
        <w:t>Unnummi qanoq imertiginiarnerlutit imilertinnak aalajangertarit, taamaalillutit imerpallaarnissat pinaveersaartissinnaavat</w:t>
      </w:r>
    </w:p>
    <w:p w14:paraId="08CD29D1" w14:textId="75D49818" w:rsidR="00D608F4" w:rsidRPr="00D608F4" w:rsidRDefault="00032863" w:rsidP="00D608F4">
      <w:pPr>
        <w:numPr>
          <w:ilvl w:val="0"/>
          <w:numId w:val="4"/>
        </w:numPr>
      </w:pPr>
      <w:r>
        <w:lastRenderedPageBreak/>
        <w:t xml:space="preserve">Imernikinneruguit ilinnut allanullu iluaqutaassaaq. Imernikinnerunerpit ajoqusernissat, persuttaanerit aamma peqqissutsikkut ajornartorsiutit inuunermik sivikillisitsisinnaasut </w:t>
      </w:r>
      <w:r w:rsidR="001830E6">
        <w:t xml:space="preserve">nalaassinnaasatit </w:t>
      </w:r>
      <w:r>
        <w:t>annikillisissavai</w:t>
      </w:r>
    </w:p>
    <w:p w14:paraId="6B2F10EA" w14:textId="5CBBE43A" w:rsidR="00D608F4" w:rsidRPr="006D56F4" w:rsidRDefault="00B7424A" w:rsidP="00CC4B82">
      <w:pPr>
        <w:numPr>
          <w:ilvl w:val="0"/>
          <w:numId w:val="4"/>
        </w:numPr>
      </w:pPr>
      <w:r>
        <w:t xml:space="preserve">Imigassartalinnik imertillutit aalajangersimasuinnaat imertakkit, soorlu immiaaraannaat imaluunniit viinniinnaat. Immiaaraq imigassamik kimittuumik akullugu imerneq </w:t>
      </w:r>
      <w:r w:rsidR="001830E6">
        <w:t>tamatigungajak sakkortunerulersittarmagu</w:t>
      </w:r>
    </w:p>
    <w:sectPr w:rsidR="00D608F4" w:rsidRPr="006D56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9C02" w14:textId="77777777" w:rsidR="00626F64" w:rsidRDefault="00626F64" w:rsidP="00115E35">
      <w:pPr>
        <w:spacing w:after="0" w:line="240" w:lineRule="auto"/>
      </w:pPr>
      <w:r>
        <w:separator/>
      </w:r>
    </w:p>
  </w:endnote>
  <w:endnote w:type="continuationSeparator" w:id="0">
    <w:p w14:paraId="4A584547" w14:textId="77777777" w:rsidR="00626F64" w:rsidRDefault="00626F64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F58E4" w14:textId="77777777" w:rsidR="00626F64" w:rsidRDefault="00626F64" w:rsidP="00115E35">
      <w:pPr>
        <w:spacing w:after="0" w:line="240" w:lineRule="auto"/>
      </w:pPr>
      <w:r>
        <w:separator/>
      </w:r>
    </w:p>
  </w:footnote>
  <w:footnote w:type="continuationSeparator" w:id="0">
    <w:p w14:paraId="232F16A0" w14:textId="77777777" w:rsidR="00626F64" w:rsidRDefault="00626F64" w:rsidP="001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14B"/>
    <w:multiLevelType w:val="hybridMultilevel"/>
    <w:tmpl w:val="3FEA4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587B"/>
    <w:multiLevelType w:val="multilevel"/>
    <w:tmpl w:val="6E7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E171F"/>
    <w:multiLevelType w:val="multilevel"/>
    <w:tmpl w:val="6E7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14DE4"/>
    <w:multiLevelType w:val="hybridMultilevel"/>
    <w:tmpl w:val="116EF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6562"/>
    <w:multiLevelType w:val="multilevel"/>
    <w:tmpl w:val="6E7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121688">
    <w:abstractNumId w:val="2"/>
  </w:num>
  <w:num w:numId="2" w16cid:durableId="138353361">
    <w:abstractNumId w:val="0"/>
  </w:num>
  <w:num w:numId="3" w16cid:durableId="1240486055">
    <w:abstractNumId w:val="1"/>
  </w:num>
  <w:num w:numId="4" w16cid:durableId="1458528624">
    <w:abstractNumId w:val="4"/>
  </w:num>
  <w:num w:numId="5" w16cid:durableId="40229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1"/>
    <w:rsid w:val="00020E22"/>
    <w:rsid w:val="00032863"/>
    <w:rsid w:val="00033327"/>
    <w:rsid w:val="0003486B"/>
    <w:rsid w:val="00056095"/>
    <w:rsid w:val="000E0907"/>
    <w:rsid w:val="000E1B59"/>
    <w:rsid w:val="00115E35"/>
    <w:rsid w:val="00157870"/>
    <w:rsid w:val="00174AE2"/>
    <w:rsid w:val="001830E6"/>
    <w:rsid w:val="001F792A"/>
    <w:rsid w:val="002A1263"/>
    <w:rsid w:val="0030134D"/>
    <w:rsid w:val="0039265A"/>
    <w:rsid w:val="003C3083"/>
    <w:rsid w:val="003C4DE9"/>
    <w:rsid w:val="00404261"/>
    <w:rsid w:val="00591BAC"/>
    <w:rsid w:val="005F6A41"/>
    <w:rsid w:val="00626F64"/>
    <w:rsid w:val="00637D93"/>
    <w:rsid w:val="00644E04"/>
    <w:rsid w:val="00691EDE"/>
    <w:rsid w:val="006D56F4"/>
    <w:rsid w:val="0072119E"/>
    <w:rsid w:val="00843D52"/>
    <w:rsid w:val="00862E46"/>
    <w:rsid w:val="008C033D"/>
    <w:rsid w:val="008F514D"/>
    <w:rsid w:val="00931E05"/>
    <w:rsid w:val="009F0BFE"/>
    <w:rsid w:val="00A23372"/>
    <w:rsid w:val="00A6269F"/>
    <w:rsid w:val="00A65518"/>
    <w:rsid w:val="00A72CF2"/>
    <w:rsid w:val="00AA3767"/>
    <w:rsid w:val="00AC2C50"/>
    <w:rsid w:val="00B7424A"/>
    <w:rsid w:val="00BE32A1"/>
    <w:rsid w:val="00C40A3C"/>
    <w:rsid w:val="00C675D0"/>
    <w:rsid w:val="00C74257"/>
    <w:rsid w:val="00C97FAD"/>
    <w:rsid w:val="00D025AC"/>
    <w:rsid w:val="00D608F4"/>
    <w:rsid w:val="00D72878"/>
    <w:rsid w:val="00DB5CD1"/>
    <w:rsid w:val="00E87314"/>
    <w:rsid w:val="00E941C7"/>
    <w:rsid w:val="00EE1CD7"/>
    <w:rsid w:val="00F15CC0"/>
    <w:rsid w:val="00F26273"/>
    <w:rsid w:val="00F452BE"/>
    <w:rsid w:val="00FB088C"/>
    <w:rsid w:val="00FB2FC5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6DF91"/>
  <w15:chartTrackingRefBased/>
  <w15:docId w15:val="{2DA691C7-44F8-42B4-9C37-C1F8C217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61"/>
    <w:rPr>
      <w:kern w:val="2"/>
      <w:lang w:val="kl-GL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lu\AppData\Local\Temp\2\Templafy\WordVsto\rdmd0y2s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rdmd0y2s</Template>
  <TotalTime>65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Ivalu Katajavaara Seidler</dc:creator>
  <cp:keywords/>
  <dc:description/>
  <cp:lastModifiedBy>Kathrine Kruse</cp:lastModifiedBy>
  <cp:revision>12</cp:revision>
  <cp:lastPrinted>2024-09-09T10:02:00Z</cp:lastPrinted>
  <dcterms:created xsi:type="dcterms:W3CDTF">2024-08-31T13:00:00Z</dcterms:created>
  <dcterms:modified xsi:type="dcterms:W3CDTF">2024-09-13T12:24:00Z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637830424277229321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